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EC037">
      <w:pPr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ascii="仿宋" w:hAnsi="仿宋" w:eastAsia="仿宋" w:cs="仿宋"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</w:p>
    <w:p w14:paraId="362B69C9">
      <w:pPr>
        <w:spacing w:beforeLines="50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蚌埠学院师德年度考核登记表</w:t>
      </w:r>
    </w:p>
    <w:p w14:paraId="51FC1E59">
      <w:pPr>
        <w:jc w:val="center"/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（</w:t>
      </w:r>
      <w:r>
        <w:rPr>
          <w:rFonts w:ascii="方正小标宋简体" w:hAnsi="方正小标宋简体" w:eastAsia="方正小标宋简体"/>
          <w:sz w:val="28"/>
          <w:szCs w:val="28"/>
        </w:rPr>
        <w:t>2024</w:t>
      </w:r>
      <w:r>
        <w:rPr>
          <w:rFonts w:hint="eastAsia" w:ascii="方正小标宋简体" w:hAnsi="方正小标宋简体" w:eastAsia="方正小标宋简体"/>
          <w:sz w:val="28"/>
          <w:szCs w:val="28"/>
        </w:rPr>
        <w:t>年度）</w:t>
      </w:r>
    </w:p>
    <w:p w14:paraId="29DE6609">
      <w:pPr>
        <w:jc w:val="left"/>
        <w:rPr>
          <w:rFonts w:ascii="仿宋_GB2312" w:hAnsi="方正小标宋简体" w:eastAsia="仿宋_GB2312"/>
          <w:spacing w:val="2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所在单位：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计算机与信息工程学院</w:t>
      </w:r>
      <w:r>
        <w:rPr>
          <w:rFonts w:ascii="仿宋_GB2312" w:eastAsia="仿宋_GB2312"/>
          <w:sz w:val="28"/>
          <w:szCs w:val="28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填表时间：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28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4"/>
        <w:tblW w:w="94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4"/>
        <w:gridCol w:w="709"/>
        <w:gridCol w:w="1616"/>
        <w:gridCol w:w="1642"/>
        <w:gridCol w:w="7"/>
        <w:gridCol w:w="1374"/>
        <w:gridCol w:w="1440"/>
        <w:gridCol w:w="1785"/>
      </w:tblGrid>
      <w:tr w14:paraId="444E29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72" w:type="dxa"/>
            <w:gridSpan w:val="3"/>
            <w:vAlign w:val="center"/>
          </w:tcPr>
          <w:p w14:paraId="50C4E7E6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名</w:t>
            </w:r>
          </w:p>
        </w:tc>
        <w:tc>
          <w:tcPr>
            <w:tcW w:w="1616" w:type="dxa"/>
            <w:vAlign w:val="center"/>
          </w:tcPr>
          <w:p w14:paraId="33CE1B50"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王**</w:t>
            </w:r>
          </w:p>
        </w:tc>
        <w:tc>
          <w:tcPr>
            <w:tcW w:w="1642" w:type="dxa"/>
            <w:vAlign w:val="center"/>
          </w:tcPr>
          <w:p w14:paraId="0032580D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别</w:t>
            </w:r>
          </w:p>
        </w:tc>
        <w:tc>
          <w:tcPr>
            <w:tcW w:w="1381" w:type="dxa"/>
            <w:gridSpan w:val="2"/>
            <w:vAlign w:val="center"/>
          </w:tcPr>
          <w:p w14:paraId="1EE86382"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男/女</w:t>
            </w:r>
          </w:p>
        </w:tc>
        <w:tc>
          <w:tcPr>
            <w:tcW w:w="1440" w:type="dxa"/>
            <w:vAlign w:val="center"/>
          </w:tcPr>
          <w:p w14:paraId="7BB582F9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出生年月</w:t>
            </w:r>
          </w:p>
        </w:tc>
        <w:tc>
          <w:tcPr>
            <w:tcW w:w="1785" w:type="dxa"/>
            <w:vAlign w:val="center"/>
          </w:tcPr>
          <w:p w14:paraId="16643E2F"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1991年7月</w:t>
            </w:r>
          </w:p>
        </w:tc>
      </w:tr>
      <w:tr w14:paraId="2A113C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72" w:type="dxa"/>
            <w:gridSpan w:val="3"/>
            <w:vAlign w:val="center"/>
          </w:tcPr>
          <w:p w14:paraId="3E633DB3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政治面貌</w:t>
            </w:r>
          </w:p>
        </w:tc>
        <w:tc>
          <w:tcPr>
            <w:tcW w:w="1616" w:type="dxa"/>
            <w:vAlign w:val="center"/>
          </w:tcPr>
          <w:p w14:paraId="433B8AD8"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中共党员/群众</w:t>
            </w:r>
          </w:p>
        </w:tc>
        <w:tc>
          <w:tcPr>
            <w:tcW w:w="1642" w:type="dxa"/>
            <w:vAlign w:val="center"/>
          </w:tcPr>
          <w:p w14:paraId="7C0202A2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学历</w:t>
            </w:r>
            <w:r>
              <w:rPr>
                <w:rFonts w:ascii="仿宋" w:hAnsi="仿宋" w:eastAsia="仿宋"/>
                <w:sz w:val="28"/>
              </w:rPr>
              <w:t>/</w:t>
            </w:r>
            <w:r>
              <w:rPr>
                <w:rFonts w:hint="eastAsia" w:ascii="仿宋" w:hAnsi="仿宋" w:eastAsia="仿宋"/>
                <w:sz w:val="28"/>
              </w:rPr>
              <w:t>学位</w:t>
            </w:r>
          </w:p>
        </w:tc>
        <w:tc>
          <w:tcPr>
            <w:tcW w:w="1381" w:type="dxa"/>
            <w:gridSpan w:val="2"/>
            <w:vAlign w:val="center"/>
          </w:tcPr>
          <w:p w14:paraId="5A434353">
            <w:pPr>
              <w:jc w:val="center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本科/</w:t>
            </w:r>
          </w:p>
          <w:p w14:paraId="4D16AD0B"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硕士</w:t>
            </w:r>
          </w:p>
        </w:tc>
        <w:tc>
          <w:tcPr>
            <w:tcW w:w="1440" w:type="dxa"/>
            <w:vAlign w:val="center"/>
          </w:tcPr>
          <w:p w14:paraId="117AAB66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行政职务</w:t>
            </w:r>
          </w:p>
        </w:tc>
        <w:tc>
          <w:tcPr>
            <w:tcW w:w="1785" w:type="dxa"/>
            <w:vAlign w:val="center"/>
          </w:tcPr>
          <w:p w14:paraId="28DA80FE">
            <w:pPr>
              <w:spacing w:line="3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无</w:t>
            </w:r>
          </w:p>
        </w:tc>
      </w:tr>
      <w:tr w14:paraId="46225E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72" w:type="dxa"/>
            <w:gridSpan w:val="3"/>
            <w:vAlign w:val="center"/>
          </w:tcPr>
          <w:p w14:paraId="13306A0D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民</w:t>
            </w:r>
            <w:r>
              <w:rPr>
                <w:rFonts w:ascii="仿宋" w:hAnsi="仿宋" w:eastAsia="仿宋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</w:rPr>
              <w:t>族</w:t>
            </w:r>
          </w:p>
        </w:tc>
        <w:tc>
          <w:tcPr>
            <w:tcW w:w="1616" w:type="dxa"/>
            <w:vAlign w:val="center"/>
          </w:tcPr>
          <w:p w14:paraId="0622C668">
            <w:pPr>
              <w:jc w:val="center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汉族</w:t>
            </w:r>
          </w:p>
        </w:tc>
        <w:tc>
          <w:tcPr>
            <w:tcW w:w="1649" w:type="dxa"/>
            <w:gridSpan w:val="2"/>
            <w:tcBorders>
              <w:right w:val="single" w:color="auto" w:sz="4" w:space="0"/>
            </w:tcBorders>
            <w:vAlign w:val="center"/>
          </w:tcPr>
          <w:p w14:paraId="2AA9F019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</w:rPr>
              <w:t>称</w:t>
            </w:r>
          </w:p>
        </w:tc>
        <w:tc>
          <w:tcPr>
            <w:tcW w:w="1374" w:type="dxa"/>
            <w:tcBorders>
              <w:left w:val="single" w:color="auto" w:sz="4" w:space="0"/>
            </w:tcBorders>
            <w:vAlign w:val="center"/>
          </w:tcPr>
          <w:p w14:paraId="116C2DAA">
            <w:pPr>
              <w:jc w:val="center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讲师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 w14:paraId="4DAB751A">
            <w:pPr>
              <w:spacing w:line="300" w:lineRule="exact"/>
              <w:jc w:val="center"/>
              <w:textAlignment w:val="baseline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联系电话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625CF5ED">
            <w:pPr>
              <w:spacing w:line="300" w:lineRule="exact"/>
              <w:jc w:val="center"/>
              <w:textAlignment w:val="baseline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15222231662</w:t>
            </w:r>
          </w:p>
        </w:tc>
      </w:tr>
      <w:tr w14:paraId="1F2626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49" w:type="dxa"/>
            <w:vAlign w:val="center"/>
          </w:tcPr>
          <w:p w14:paraId="25BEE235">
            <w:pPr>
              <w:spacing w:line="7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个人</w:t>
            </w:r>
          </w:p>
          <w:p w14:paraId="6909DC1E">
            <w:pPr>
              <w:spacing w:line="7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师德</w:t>
            </w:r>
          </w:p>
          <w:p w14:paraId="2CCD1D49">
            <w:pPr>
              <w:spacing w:line="7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情况</w:t>
            </w:r>
          </w:p>
          <w:p w14:paraId="2A95DBB5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总结</w:t>
            </w:r>
          </w:p>
        </w:tc>
        <w:tc>
          <w:tcPr>
            <w:tcW w:w="8587" w:type="dxa"/>
            <w:gridSpan w:val="8"/>
            <w:vAlign w:val="center"/>
          </w:tcPr>
          <w:p w14:paraId="0C6B19DE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注：总结本年度个人师德表现情况。</w:t>
            </w:r>
          </w:p>
          <w:p w14:paraId="3BD21C94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</w:p>
          <w:p w14:paraId="2DF9D48B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</w:p>
          <w:p w14:paraId="25AA77CE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</w:p>
          <w:p w14:paraId="2B7A02E3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</w:p>
          <w:p w14:paraId="3C872830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</w:p>
          <w:p w14:paraId="6BCBFC63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</w:p>
          <w:p w14:paraId="13B908E7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</w:p>
          <w:p w14:paraId="2655A353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</w:p>
          <w:p w14:paraId="341AE261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</w:p>
          <w:p w14:paraId="671B1886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</w:p>
          <w:p w14:paraId="0C16394E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</w:p>
          <w:p w14:paraId="06E2D3D6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</w:p>
          <w:p w14:paraId="5FE5EDB7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</w:p>
          <w:p w14:paraId="353FB412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</w:p>
          <w:p w14:paraId="2728122D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</w:p>
          <w:p w14:paraId="357C8FAD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</w:p>
          <w:p w14:paraId="478FC3F4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</w:p>
          <w:p w14:paraId="3130D93F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</w:p>
          <w:p w14:paraId="1897B5C2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</w:p>
          <w:p w14:paraId="7222DF82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</w:p>
          <w:p w14:paraId="1545F71E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</w:p>
          <w:p w14:paraId="5B77AFEE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</w:p>
          <w:p w14:paraId="26B192B7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</w:p>
          <w:p w14:paraId="4B80760D">
            <w:pPr>
              <w:spacing w:line="32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</w:tr>
      <w:tr w14:paraId="7497A7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63" w:type="dxa"/>
            <w:gridSpan w:val="2"/>
            <w:vAlign w:val="center"/>
          </w:tcPr>
          <w:p w14:paraId="1EC0BBF9">
            <w:pPr>
              <w:spacing w:line="240" w:lineRule="exact"/>
              <w:jc w:val="center"/>
              <w:rPr>
                <w:rFonts w:ascii="仿宋" w:hAnsi="仿宋" w:eastAsia="仿宋"/>
                <w:spacing w:val="-8"/>
                <w:sz w:val="28"/>
              </w:rPr>
            </w:pPr>
          </w:p>
          <w:p w14:paraId="41F4CC99">
            <w:pPr>
              <w:spacing w:line="360" w:lineRule="exact"/>
              <w:jc w:val="center"/>
              <w:rPr>
                <w:rFonts w:ascii="仿宋" w:hAnsi="仿宋" w:eastAsia="仿宋"/>
                <w:spacing w:val="-8"/>
                <w:sz w:val="28"/>
              </w:rPr>
            </w:pPr>
            <w:r>
              <w:rPr>
                <w:rFonts w:hint="eastAsia" w:ascii="仿宋" w:hAnsi="仿宋" w:eastAsia="仿宋"/>
                <w:spacing w:val="-8"/>
                <w:sz w:val="28"/>
              </w:rPr>
              <w:t>党</w:t>
            </w:r>
          </w:p>
          <w:p w14:paraId="076A9469">
            <w:pPr>
              <w:spacing w:line="360" w:lineRule="exact"/>
              <w:jc w:val="center"/>
              <w:rPr>
                <w:rFonts w:ascii="仿宋" w:hAnsi="仿宋" w:eastAsia="仿宋"/>
                <w:spacing w:val="-8"/>
                <w:sz w:val="28"/>
              </w:rPr>
            </w:pPr>
            <w:r>
              <w:rPr>
                <w:rFonts w:hint="eastAsia" w:ascii="仿宋" w:hAnsi="仿宋" w:eastAsia="仿宋"/>
                <w:spacing w:val="-8"/>
                <w:sz w:val="28"/>
              </w:rPr>
              <w:t>支</w:t>
            </w:r>
          </w:p>
          <w:p w14:paraId="13E34300">
            <w:pPr>
              <w:spacing w:line="360" w:lineRule="exact"/>
              <w:jc w:val="center"/>
              <w:rPr>
                <w:rFonts w:ascii="仿宋" w:hAnsi="仿宋" w:eastAsia="仿宋"/>
                <w:spacing w:val="-8"/>
                <w:sz w:val="28"/>
              </w:rPr>
            </w:pPr>
            <w:r>
              <w:rPr>
                <w:rFonts w:hint="eastAsia" w:ascii="仿宋" w:hAnsi="仿宋" w:eastAsia="仿宋"/>
                <w:spacing w:val="-8"/>
                <w:sz w:val="28"/>
              </w:rPr>
              <w:t>部</w:t>
            </w:r>
          </w:p>
          <w:p w14:paraId="665AEBA1">
            <w:pPr>
              <w:spacing w:line="360" w:lineRule="exact"/>
              <w:jc w:val="center"/>
              <w:rPr>
                <w:rFonts w:ascii="仿宋" w:hAnsi="仿宋" w:eastAsia="仿宋"/>
                <w:spacing w:val="-8"/>
                <w:sz w:val="28"/>
              </w:rPr>
            </w:pPr>
            <w:r>
              <w:rPr>
                <w:rFonts w:hint="eastAsia" w:ascii="仿宋" w:hAnsi="仿宋" w:eastAsia="仿宋"/>
                <w:spacing w:val="-8"/>
                <w:sz w:val="28"/>
              </w:rPr>
              <w:t>意</w:t>
            </w:r>
          </w:p>
          <w:p w14:paraId="07E209A5">
            <w:pPr>
              <w:spacing w:line="360" w:lineRule="exact"/>
              <w:jc w:val="center"/>
              <w:rPr>
                <w:rFonts w:ascii="仿宋" w:hAnsi="仿宋" w:eastAsia="仿宋"/>
                <w:spacing w:val="-8"/>
                <w:sz w:val="28"/>
              </w:rPr>
            </w:pPr>
            <w:r>
              <w:rPr>
                <w:rFonts w:hint="eastAsia" w:ascii="仿宋" w:hAnsi="仿宋" w:eastAsia="仿宋"/>
                <w:spacing w:val="-8"/>
                <w:sz w:val="28"/>
              </w:rPr>
              <w:t>见</w:t>
            </w:r>
          </w:p>
          <w:p w14:paraId="0B26C281">
            <w:pPr>
              <w:spacing w:line="24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73" w:type="dxa"/>
            <w:gridSpan w:val="7"/>
            <w:vAlign w:val="center"/>
          </w:tcPr>
          <w:p w14:paraId="08B3C6BE">
            <w:pPr>
              <w:rPr>
                <w:rFonts w:ascii="仿宋" w:hAnsi="仿宋" w:eastAsia="仿宋"/>
                <w:sz w:val="28"/>
              </w:rPr>
            </w:pPr>
          </w:p>
          <w:p w14:paraId="2BDCA566">
            <w:pPr>
              <w:rPr>
                <w:rFonts w:ascii="仿宋" w:hAnsi="仿宋" w:eastAsia="仿宋"/>
                <w:sz w:val="28"/>
              </w:rPr>
            </w:pPr>
          </w:p>
          <w:p w14:paraId="08CD4DB6">
            <w:pPr>
              <w:rPr>
                <w:rFonts w:ascii="仿宋" w:hAnsi="仿宋" w:eastAsia="仿宋"/>
                <w:sz w:val="28"/>
              </w:rPr>
            </w:pPr>
          </w:p>
          <w:p w14:paraId="1A4E4884">
            <w:pPr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8"/>
              </w:rPr>
              <w:t>负责人签名（盖章）：</w:t>
            </w:r>
            <w:r>
              <w:rPr>
                <w:rFonts w:ascii="仿宋" w:hAnsi="仿宋" w:eastAsia="仿宋"/>
                <w:sz w:val="28"/>
              </w:rPr>
              <w:t xml:space="preserve">  </w:t>
            </w:r>
          </w:p>
          <w:p w14:paraId="1EF8DAC3">
            <w:pPr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</w:t>
            </w:r>
            <w:r>
              <w:rPr>
                <w:rFonts w:ascii="仿宋" w:hAnsi="仿宋" w:eastAsia="仿宋"/>
                <w:sz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ascii="仿宋" w:hAnsi="仿宋" w:eastAsia="仿宋"/>
                <w:sz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</w:p>
        </w:tc>
      </w:tr>
      <w:tr w14:paraId="1AAFF8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63" w:type="dxa"/>
            <w:gridSpan w:val="2"/>
            <w:vAlign w:val="center"/>
          </w:tcPr>
          <w:p w14:paraId="7BA60DF8">
            <w:pPr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二级单位师德考核工作小组意见</w:t>
            </w:r>
          </w:p>
        </w:tc>
        <w:tc>
          <w:tcPr>
            <w:tcW w:w="8573" w:type="dxa"/>
            <w:gridSpan w:val="7"/>
            <w:vAlign w:val="bottom"/>
          </w:tcPr>
          <w:p w14:paraId="1808F755">
            <w:pPr>
              <w:spacing w:line="400" w:lineRule="exact"/>
              <w:ind w:firstLine="3701" w:firstLineChars="1322"/>
              <w:jc w:val="right"/>
              <w:rPr>
                <w:rFonts w:ascii="仿宋" w:hAnsi="仿宋" w:eastAsia="仿宋"/>
                <w:sz w:val="28"/>
              </w:rPr>
            </w:pPr>
          </w:p>
          <w:p w14:paraId="488B4C1A">
            <w:pPr>
              <w:spacing w:line="400" w:lineRule="exact"/>
              <w:ind w:firstLine="3701" w:firstLineChars="1322"/>
              <w:jc w:val="right"/>
              <w:rPr>
                <w:rFonts w:ascii="仿宋" w:hAnsi="仿宋" w:eastAsia="仿宋"/>
                <w:sz w:val="28"/>
              </w:rPr>
            </w:pPr>
          </w:p>
          <w:p w14:paraId="1A7D107D">
            <w:pPr>
              <w:spacing w:line="4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年度师德考核评定等次：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</w:p>
          <w:p w14:paraId="3838CA85">
            <w:pPr>
              <w:spacing w:beforeLines="50" w:afterLines="50" w:line="40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□优秀</w:t>
            </w:r>
            <w:r>
              <w:rPr>
                <w:rFonts w:ascii="仿宋" w:hAnsi="仿宋" w:eastAsia="仿宋"/>
                <w:b/>
                <w:sz w:val="28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8"/>
              </w:rPr>
              <w:t>□合格</w:t>
            </w:r>
            <w:r>
              <w:rPr>
                <w:rFonts w:ascii="仿宋" w:hAnsi="仿宋" w:eastAsia="仿宋"/>
                <w:b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</w:rPr>
              <w:t>□基本合格</w:t>
            </w:r>
            <w:r>
              <w:rPr>
                <w:rFonts w:ascii="仿宋" w:hAnsi="仿宋" w:eastAsia="仿宋"/>
                <w:b/>
                <w:sz w:val="28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8"/>
              </w:rPr>
              <w:t>□不合格</w:t>
            </w:r>
          </w:p>
          <w:p w14:paraId="2DFF1F7E">
            <w:pPr>
              <w:spacing w:line="400" w:lineRule="exact"/>
              <w:ind w:firstLine="3701" w:firstLineChars="1322"/>
              <w:jc w:val="right"/>
              <w:rPr>
                <w:rFonts w:ascii="仿宋" w:hAnsi="仿宋" w:eastAsia="仿宋"/>
                <w:sz w:val="28"/>
              </w:rPr>
            </w:pPr>
          </w:p>
          <w:p w14:paraId="078BAFE4">
            <w:pPr>
              <w:spacing w:line="400" w:lineRule="exact"/>
              <w:ind w:firstLine="3701" w:firstLineChars="1322"/>
              <w:jc w:val="right"/>
              <w:rPr>
                <w:rFonts w:ascii="仿宋" w:hAnsi="仿宋" w:eastAsia="仿宋"/>
                <w:sz w:val="28"/>
              </w:rPr>
            </w:pPr>
          </w:p>
          <w:p w14:paraId="0B531FEA">
            <w:pPr>
              <w:spacing w:line="400" w:lineRule="exact"/>
              <w:ind w:firstLine="3701" w:firstLineChars="1322"/>
              <w:jc w:val="right"/>
              <w:rPr>
                <w:rFonts w:ascii="仿宋" w:hAnsi="仿宋" w:eastAsia="仿宋"/>
                <w:sz w:val="28"/>
              </w:rPr>
            </w:pPr>
          </w:p>
          <w:p w14:paraId="7573F4B3">
            <w:pPr>
              <w:ind w:firstLine="3360" w:firstLineChars="120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组长签名（盖章）：</w:t>
            </w:r>
          </w:p>
          <w:p w14:paraId="21B4A85F">
            <w:pPr>
              <w:ind w:right="855" w:rightChars="407" w:firstLine="5320" w:firstLineChars="1900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</w:t>
            </w:r>
            <w:r>
              <w:rPr>
                <w:rFonts w:ascii="仿宋" w:hAnsi="仿宋" w:eastAsia="仿宋"/>
                <w:sz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</w:p>
        </w:tc>
      </w:tr>
      <w:tr w14:paraId="0FA91E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63" w:type="dxa"/>
            <w:gridSpan w:val="2"/>
            <w:vAlign w:val="center"/>
          </w:tcPr>
          <w:p w14:paraId="76D3A604">
            <w:pPr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学校单位师德考核委员会意见</w:t>
            </w:r>
          </w:p>
        </w:tc>
        <w:tc>
          <w:tcPr>
            <w:tcW w:w="8573" w:type="dxa"/>
            <w:gridSpan w:val="7"/>
            <w:vAlign w:val="bottom"/>
          </w:tcPr>
          <w:p w14:paraId="22CEC5AF">
            <w:pPr>
              <w:spacing w:line="400" w:lineRule="exact"/>
              <w:rPr>
                <w:rFonts w:ascii="仿宋" w:hAnsi="仿宋" w:eastAsia="仿宋"/>
                <w:sz w:val="28"/>
              </w:rPr>
            </w:pPr>
          </w:p>
          <w:p w14:paraId="61B4CCF6">
            <w:pPr>
              <w:spacing w:line="400" w:lineRule="exact"/>
              <w:rPr>
                <w:rFonts w:ascii="仿宋" w:hAnsi="仿宋" w:eastAsia="仿宋"/>
                <w:sz w:val="28"/>
              </w:rPr>
            </w:pPr>
          </w:p>
          <w:p w14:paraId="508B969E">
            <w:pPr>
              <w:spacing w:line="400" w:lineRule="exact"/>
              <w:rPr>
                <w:rFonts w:ascii="仿宋" w:hAnsi="仿宋" w:eastAsia="仿宋"/>
                <w:sz w:val="28"/>
              </w:rPr>
            </w:pPr>
          </w:p>
          <w:p w14:paraId="06C5BE72">
            <w:pPr>
              <w:spacing w:line="400" w:lineRule="exact"/>
              <w:rPr>
                <w:rFonts w:ascii="仿宋" w:hAnsi="仿宋" w:eastAsia="仿宋"/>
                <w:sz w:val="28"/>
              </w:rPr>
            </w:pPr>
          </w:p>
          <w:p w14:paraId="05F99189">
            <w:pPr>
              <w:spacing w:line="400" w:lineRule="exact"/>
              <w:ind w:firstLine="3701" w:firstLineChars="1322"/>
              <w:jc w:val="right"/>
              <w:rPr>
                <w:rFonts w:ascii="仿宋" w:hAnsi="仿宋" w:eastAsia="仿宋"/>
                <w:sz w:val="28"/>
              </w:rPr>
            </w:pPr>
          </w:p>
          <w:p w14:paraId="2DF85377">
            <w:pPr>
              <w:spacing w:line="340" w:lineRule="exact"/>
              <w:ind w:left="97" w:leftChars="46" w:right="2474" w:rightChars="1178" w:firstLine="3920" w:firstLineChars="1400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（盖章）：</w:t>
            </w:r>
          </w:p>
          <w:p w14:paraId="6CE778D9">
            <w:pPr>
              <w:ind w:right="855" w:rightChars="407" w:firstLine="5320" w:firstLineChars="1900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</w:t>
            </w:r>
            <w:r>
              <w:rPr>
                <w:rFonts w:ascii="仿宋" w:hAnsi="仿宋" w:eastAsia="仿宋"/>
                <w:sz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</w:p>
        </w:tc>
      </w:tr>
      <w:tr w14:paraId="729394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63" w:type="dxa"/>
            <w:gridSpan w:val="2"/>
            <w:vAlign w:val="center"/>
          </w:tcPr>
          <w:p w14:paraId="063EB99C">
            <w:pPr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本人意见</w:t>
            </w:r>
          </w:p>
        </w:tc>
        <w:tc>
          <w:tcPr>
            <w:tcW w:w="8573" w:type="dxa"/>
            <w:gridSpan w:val="7"/>
            <w:vAlign w:val="bottom"/>
          </w:tcPr>
          <w:p w14:paraId="2B8D61A3">
            <w:pPr>
              <w:spacing w:line="400" w:lineRule="exact"/>
              <w:rPr>
                <w:rFonts w:ascii="仿宋" w:hAnsi="仿宋" w:eastAsia="仿宋"/>
                <w:sz w:val="28"/>
              </w:rPr>
            </w:pPr>
          </w:p>
          <w:p w14:paraId="01784DC9">
            <w:pPr>
              <w:spacing w:line="400" w:lineRule="exact"/>
              <w:rPr>
                <w:rFonts w:ascii="仿宋" w:hAnsi="仿宋" w:eastAsia="仿宋"/>
                <w:sz w:val="28"/>
              </w:rPr>
            </w:pPr>
          </w:p>
          <w:p w14:paraId="52A9C6F1">
            <w:pPr>
              <w:spacing w:line="400" w:lineRule="exact"/>
              <w:rPr>
                <w:rFonts w:ascii="仿宋" w:hAnsi="仿宋" w:eastAsia="仿宋"/>
                <w:sz w:val="28"/>
              </w:rPr>
            </w:pPr>
          </w:p>
          <w:p w14:paraId="09D6B234">
            <w:pPr>
              <w:spacing w:line="400" w:lineRule="exact"/>
              <w:ind w:firstLine="3701" w:firstLineChars="1322"/>
              <w:jc w:val="right"/>
              <w:rPr>
                <w:rFonts w:ascii="仿宋" w:hAnsi="仿宋" w:eastAsia="仿宋"/>
                <w:sz w:val="28"/>
              </w:rPr>
            </w:pPr>
          </w:p>
          <w:p w14:paraId="32B0231D">
            <w:pPr>
              <w:spacing w:line="340" w:lineRule="exact"/>
              <w:ind w:left="97" w:leftChars="46" w:right="2474" w:rightChars="1178" w:firstLine="3920" w:firstLineChars="1400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本人签名：</w:t>
            </w:r>
          </w:p>
          <w:p w14:paraId="12DA93CB">
            <w:pPr>
              <w:ind w:right="855" w:rightChars="407" w:firstLine="5320" w:firstLineChars="1900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</w:t>
            </w:r>
            <w:r>
              <w:rPr>
                <w:rFonts w:ascii="仿宋" w:hAnsi="仿宋" w:eastAsia="仿宋"/>
                <w:sz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</w:p>
        </w:tc>
      </w:tr>
    </w:tbl>
    <w:p w14:paraId="1CF4ED72">
      <w:r>
        <w:rPr>
          <w:rFonts w:hint="eastAsia"/>
        </w:rPr>
        <w:t>注：此表</w:t>
      </w:r>
      <w:r>
        <w:t>A4</w:t>
      </w:r>
      <w:r>
        <w:rPr>
          <w:rFonts w:hint="eastAsia"/>
        </w:rPr>
        <w:t>纸保持正反两面打印。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ADEACA5-4BD0-4D56-802F-8AA6FC15082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9CBE2C6-8CF5-49EC-B8CF-0D899901AFC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C6F6C46-59D9-4C04-81D3-BD7E0BADAD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BFBB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F7B8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7175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BA1F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16F8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D6F8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4DB"/>
    <w:rsid w:val="00000069"/>
    <w:rsid w:val="00001084"/>
    <w:rsid w:val="00002651"/>
    <w:rsid w:val="00007E97"/>
    <w:rsid w:val="00010246"/>
    <w:rsid w:val="00013139"/>
    <w:rsid w:val="00015F68"/>
    <w:rsid w:val="000177FB"/>
    <w:rsid w:val="00020F05"/>
    <w:rsid w:val="0002109C"/>
    <w:rsid w:val="00026789"/>
    <w:rsid w:val="000330DE"/>
    <w:rsid w:val="000334A2"/>
    <w:rsid w:val="00033767"/>
    <w:rsid w:val="000342B7"/>
    <w:rsid w:val="00035009"/>
    <w:rsid w:val="0003530F"/>
    <w:rsid w:val="00036162"/>
    <w:rsid w:val="00037660"/>
    <w:rsid w:val="00040C50"/>
    <w:rsid w:val="0004147A"/>
    <w:rsid w:val="00044744"/>
    <w:rsid w:val="00044D09"/>
    <w:rsid w:val="00045567"/>
    <w:rsid w:val="0004588C"/>
    <w:rsid w:val="000458E1"/>
    <w:rsid w:val="00046889"/>
    <w:rsid w:val="00046A64"/>
    <w:rsid w:val="00047AD4"/>
    <w:rsid w:val="00047DD5"/>
    <w:rsid w:val="00054D48"/>
    <w:rsid w:val="00056FD5"/>
    <w:rsid w:val="000578C6"/>
    <w:rsid w:val="000655FA"/>
    <w:rsid w:val="000656DA"/>
    <w:rsid w:val="00065EA2"/>
    <w:rsid w:val="000666CB"/>
    <w:rsid w:val="00077F36"/>
    <w:rsid w:val="0008238C"/>
    <w:rsid w:val="0008586C"/>
    <w:rsid w:val="00090D5D"/>
    <w:rsid w:val="00090E1C"/>
    <w:rsid w:val="00091888"/>
    <w:rsid w:val="00091C77"/>
    <w:rsid w:val="00092C10"/>
    <w:rsid w:val="000956A5"/>
    <w:rsid w:val="000A32FB"/>
    <w:rsid w:val="000A531D"/>
    <w:rsid w:val="000B0EBC"/>
    <w:rsid w:val="000B1C81"/>
    <w:rsid w:val="000B3498"/>
    <w:rsid w:val="000B35E1"/>
    <w:rsid w:val="000B38A1"/>
    <w:rsid w:val="000B476C"/>
    <w:rsid w:val="000B5C31"/>
    <w:rsid w:val="000C0F2B"/>
    <w:rsid w:val="000C2470"/>
    <w:rsid w:val="000C342D"/>
    <w:rsid w:val="000C3631"/>
    <w:rsid w:val="000C4463"/>
    <w:rsid w:val="000C49CE"/>
    <w:rsid w:val="000C5431"/>
    <w:rsid w:val="000C574C"/>
    <w:rsid w:val="000C6B35"/>
    <w:rsid w:val="000D174A"/>
    <w:rsid w:val="000D6A8A"/>
    <w:rsid w:val="000D6BFB"/>
    <w:rsid w:val="000D7023"/>
    <w:rsid w:val="000D7204"/>
    <w:rsid w:val="000E1F9B"/>
    <w:rsid w:val="000E5442"/>
    <w:rsid w:val="000E59D1"/>
    <w:rsid w:val="000E6AA1"/>
    <w:rsid w:val="000E6F81"/>
    <w:rsid w:val="000E7717"/>
    <w:rsid w:val="000F0ED8"/>
    <w:rsid w:val="000F2608"/>
    <w:rsid w:val="000F567F"/>
    <w:rsid w:val="000F69D7"/>
    <w:rsid w:val="000F77F0"/>
    <w:rsid w:val="00117E6A"/>
    <w:rsid w:val="00120CB9"/>
    <w:rsid w:val="00121BB1"/>
    <w:rsid w:val="00122BD9"/>
    <w:rsid w:val="0012700C"/>
    <w:rsid w:val="001308E3"/>
    <w:rsid w:val="001311CA"/>
    <w:rsid w:val="0013219F"/>
    <w:rsid w:val="0013527C"/>
    <w:rsid w:val="0014695B"/>
    <w:rsid w:val="001510B0"/>
    <w:rsid w:val="001516C7"/>
    <w:rsid w:val="00151756"/>
    <w:rsid w:val="00153354"/>
    <w:rsid w:val="00153E31"/>
    <w:rsid w:val="00154F08"/>
    <w:rsid w:val="00156594"/>
    <w:rsid w:val="001605E9"/>
    <w:rsid w:val="00163AF0"/>
    <w:rsid w:val="001652F0"/>
    <w:rsid w:val="00166681"/>
    <w:rsid w:val="00167C92"/>
    <w:rsid w:val="001703FB"/>
    <w:rsid w:val="00170470"/>
    <w:rsid w:val="001721A2"/>
    <w:rsid w:val="001722DF"/>
    <w:rsid w:val="0017360D"/>
    <w:rsid w:val="00175401"/>
    <w:rsid w:val="00182DE7"/>
    <w:rsid w:val="001858CA"/>
    <w:rsid w:val="0018612A"/>
    <w:rsid w:val="00186D72"/>
    <w:rsid w:val="00186EAC"/>
    <w:rsid w:val="001878C3"/>
    <w:rsid w:val="001901BB"/>
    <w:rsid w:val="001919F2"/>
    <w:rsid w:val="00193A08"/>
    <w:rsid w:val="00194B2B"/>
    <w:rsid w:val="00195445"/>
    <w:rsid w:val="001A10A2"/>
    <w:rsid w:val="001A1192"/>
    <w:rsid w:val="001A1EF2"/>
    <w:rsid w:val="001A4BDD"/>
    <w:rsid w:val="001A7E84"/>
    <w:rsid w:val="001B2AA9"/>
    <w:rsid w:val="001B521B"/>
    <w:rsid w:val="001B5D71"/>
    <w:rsid w:val="001B5F53"/>
    <w:rsid w:val="001B6B7B"/>
    <w:rsid w:val="001B799A"/>
    <w:rsid w:val="001C0584"/>
    <w:rsid w:val="001C0B7A"/>
    <w:rsid w:val="001C3A22"/>
    <w:rsid w:val="001C5C6A"/>
    <w:rsid w:val="001D0546"/>
    <w:rsid w:val="001D0C77"/>
    <w:rsid w:val="001D1311"/>
    <w:rsid w:val="001D1FD0"/>
    <w:rsid w:val="001D3819"/>
    <w:rsid w:val="001D5FB7"/>
    <w:rsid w:val="001E1681"/>
    <w:rsid w:val="001E25C3"/>
    <w:rsid w:val="001E3CE4"/>
    <w:rsid w:val="001E4467"/>
    <w:rsid w:val="001E740F"/>
    <w:rsid w:val="001E7966"/>
    <w:rsid w:val="001F15E8"/>
    <w:rsid w:val="001F17D3"/>
    <w:rsid w:val="001F1F41"/>
    <w:rsid w:val="001F3EB3"/>
    <w:rsid w:val="001F4FF3"/>
    <w:rsid w:val="0020004D"/>
    <w:rsid w:val="00201E94"/>
    <w:rsid w:val="002024B1"/>
    <w:rsid w:val="00203B47"/>
    <w:rsid w:val="0020605B"/>
    <w:rsid w:val="002067E4"/>
    <w:rsid w:val="00210C85"/>
    <w:rsid w:val="00210F6B"/>
    <w:rsid w:val="00211A32"/>
    <w:rsid w:val="0021233A"/>
    <w:rsid w:val="00215172"/>
    <w:rsid w:val="002151B0"/>
    <w:rsid w:val="00220774"/>
    <w:rsid w:val="00221232"/>
    <w:rsid w:val="00221FE0"/>
    <w:rsid w:val="002235E4"/>
    <w:rsid w:val="00224148"/>
    <w:rsid w:val="002254BE"/>
    <w:rsid w:val="00226552"/>
    <w:rsid w:val="00232095"/>
    <w:rsid w:val="00234ECA"/>
    <w:rsid w:val="00235A7B"/>
    <w:rsid w:val="00235DEC"/>
    <w:rsid w:val="002362D1"/>
    <w:rsid w:val="002374BE"/>
    <w:rsid w:val="00237E19"/>
    <w:rsid w:val="0024048D"/>
    <w:rsid w:val="00240B52"/>
    <w:rsid w:val="00241112"/>
    <w:rsid w:val="00241B67"/>
    <w:rsid w:val="0024404C"/>
    <w:rsid w:val="002446CB"/>
    <w:rsid w:val="00245AF9"/>
    <w:rsid w:val="00246460"/>
    <w:rsid w:val="00246C8C"/>
    <w:rsid w:val="00247638"/>
    <w:rsid w:val="00250425"/>
    <w:rsid w:val="00255E86"/>
    <w:rsid w:val="002602E5"/>
    <w:rsid w:val="00260C71"/>
    <w:rsid w:val="0026335B"/>
    <w:rsid w:val="0026341C"/>
    <w:rsid w:val="002637B1"/>
    <w:rsid w:val="002655EA"/>
    <w:rsid w:val="00267F0C"/>
    <w:rsid w:val="002712E1"/>
    <w:rsid w:val="00271D32"/>
    <w:rsid w:val="00272A3C"/>
    <w:rsid w:val="00272E69"/>
    <w:rsid w:val="00273495"/>
    <w:rsid w:val="00276D0E"/>
    <w:rsid w:val="002816DF"/>
    <w:rsid w:val="00281C88"/>
    <w:rsid w:val="00281F71"/>
    <w:rsid w:val="00283603"/>
    <w:rsid w:val="002839E9"/>
    <w:rsid w:val="00284834"/>
    <w:rsid w:val="00285204"/>
    <w:rsid w:val="00287D98"/>
    <w:rsid w:val="00287E0D"/>
    <w:rsid w:val="00290E60"/>
    <w:rsid w:val="00293173"/>
    <w:rsid w:val="00294644"/>
    <w:rsid w:val="002954A6"/>
    <w:rsid w:val="002955CC"/>
    <w:rsid w:val="0029608A"/>
    <w:rsid w:val="002A004B"/>
    <w:rsid w:val="002A00C6"/>
    <w:rsid w:val="002A111A"/>
    <w:rsid w:val="002A231C"/>
    <w:rsid w:val="002A339C"/>
    <w:rsid w:val="002A517A"/>
    <w:rsid w:val="002B139A"/>
    <w:rsid w:val="002B20AE"/>
    <w:rsid w:val="002B2614"/>
    <w:rsid w:val="002B6988"/>
    <w:rsid w:val="002B6ADF"/>
    <w:rsid w:val="002B7129"/>
    <w:rsid w:val="002B78BC"/>
    <w:rsid w:val="002C46CB"/>
    <w:rsid w:val="002C6153"/>
    <w:rsid w:val="002C68B0"/>
    <w:rsid w:val="002C7AD1"/>
    <w:rsid w:val="002D0297"/>
    <w:rsid w:val="002D22A6"/>
    <w:rsid w:val="002E35A0"/>
    <w:rsid w:val="002E5C3A"/>
    <w:rsid w:val="002E6920"/>
    <w:rsid w:val="002F0145"/>
    <w:rsid w:val="002F2067"/>
    <w:rsid w:val="002F402D"/>
    <w:rsid w:val="002F42AB"/>
    <w:rsid w:val="002F52D6"/>
    <w:rsid w:val="002F6EF3"/>
    <w:rsid w:val="003043A4"/>
    <w:rsid w:val="0031024C"/>
    <w:rsid w:val="00311194"/>
    <w:rsid w:val="003138BF"/>
    <w:rsid w:val="00314009"/>
    <w:rsid w:val="003158AF"/>
    <w:rsid w:val="00315C63"/>
    <w:rsid w:val="003225F1"/>
    <w:rsid w:val="00326DFB"/>
    <w:rsid w:val="00327157"/>
    <w:rsid w:val="00327A65"/>
    <w:rsid w:val="00334E34"/>
    <w:rsid w:val="00340EF6"/>
    <w:rsid w:val="00341609"/>
    <w:rsid w:val="00345231"/>
    <w:rsid w:val="003453E8"/>
    <w:rsid w:val="003455CB"/>
    <w:rsid w:val="0034797F"/>
    <w:rsid w:val="003512F9"/>
    <w:rsid w:val="003522FD"/>
    <w:rsid w:val="003606A0"/>
    <w:rsid w:val="003639AB"/>
    <w:rsid w:val="003640A0"/>
    <w:rsid w:val="00365BDC"/>
    <w:rsid w:val="0036712F"/>
    <w:rsid w:val="003711F0"/>
    <w:rsid w:val="00371874"/>
    <w:rsid w:val="003727B2"/>
    <w:rsid w:val="0037404B"/>
    <w:rsid w:val="00375429"/>
    <w:rsid w:val="0037601A"/>
    <w:rsid w:val="00376812"/>
    <w:rsid w:val="00376F50"/>
    <w:rsid w:val="00380BA9"/>
    <w:rsid w:val="003855BD"/>
    <w:rsid w:val="003864D7"/>
    <w:rsid w:val="00386E21"/>
    <w:rsid w:val="00395D15"/>
    <w:rsid w:val="00397EB5"/>
    <w:rsid w:val="003B09FB"/>
    <w:rsid w:val="003B0C89"/>
    <w:rsid w:val="003B1FC6"/>
    <w:rsid w:val="003B2D8F"/>
    <w:rsid w:val="003B3F41"/>
    <w:rsid w:val="003B6855"/>
    <w:rsid w:val="003C0C1D"/>
    <w:rsid w:val="003C162A"/>
    <w:rsid w:val="003C42FA"/>
    <w:rsid w:val="003D0B22"/>
    <w:rsid w:val="003D3A7B"/>
    <w:rsid w:val="003D3B2E"/>
    <w:rsid w:val="003D4B72"/>
    <w:rsid w:val="003D52DE"/>
    <w:rsid w:val="003D5444"/>
    <w:rsid w:val="003D6FDC"/>
    <w:rsid w:val="003E04A5"/>
    <w:rsid w:val="003E12CE"/>
    <w:rsid w:val="003E13EF"/>
    <w:rsid w:val="003E4ABC"/>
    <w:rsid w:val="003E5C97"/>
    <w:rsid w:val="003E5D58"/>
    <w:rsid w:val="003E6779"/>
    <w:rsid w:val="003E6C06"/>
    <w:rsid w:val="003F0075"/>
    <w:rsid w:val="003F4992"/>
    <w:rsid w:val="003F661D"/>
    <w:rsid w:val="003F6E0D"/>
    <w:rsid w:val="003F7DDD"/>
    <w:rsid w:val="003F7F30"/>
    <w:rsid w:val="004043B0"/>
    <w:rsid w:val="0040480B"/>
    <w:rsid w:val="00404F32"/>
    <w:rsid w:val="004051D4"/>
    <w:rsid w:val="00410823"/>
    <w:rsid w:val="0041357B"/>
    <w:rsid w:val="004140FA"/>
    <w:rsid w:val="00414850"/>
    <w:rsid w:val="00414E64"/>
    <w:rsid w:val="00414FA4"/>
    <w:rsid w:val="00416B1D"/>
    <w:rsid w:val="0041732E"/>
    <w:rsid w:val="004173C6"/>
    <w:rsid w:val="00420474"/>
    <w:rsid w:val="00420865"/>
    <w:rsid w:val="004238DB"/>
    <w:rsid w:val="004242A7"/>
    <w:rsid w:val="004244A0"/>
    <w:rsid w:val="004252E6"/>
    <w:rsid w:val="004303F4"/>
    <w:rsid w:val="00431336"/>
    <w:rsid w:val="0043136C"/>
    <w:rsid w:val="00431669"/>
    <w:rsid w:val="00431F5D"/>
    <w:rsid w:val="004324B3"/>
    <w:rsid w:val="00433437"/>
    <w:rsid w:val="00435163"/>
    <w:rsid w:val="00435CC6"/>
    <w:rsid w:val="00436FC6"/>
    <w:rsid w:val="00437FBC"/>
    <w:rsid w:val="004419C8"/>
    <w:rsid w:val="004425ED"/>
    <w:rsid w:val="00442603"/>
    <w:rsid w:val="00443323"/>
    <w:rsid w:val="004439E5"/>
    <w:rsid w:val="00443AD7"/>
    <w:rsid w:val="00445C69"/>
    <w:rsid w:val="0044743C"/>
    <w:rsid w:val="004501C2"/>
    <w:rsid w:val="00452374"/>
    <w:rsid w:val="0045237E"/>
    <w:rsid w:val="00453547"/>
    <w:rsid w:val="004552F2"/>
    <w:rsid w:val="00455FA3"/>
    <w:rsid w:val="00457E13"/>
    <w:rsid w:val="00461A1E"/>
    <w:rsid w:val="00462ACF"/>
    <w:rsid w:val="0046384F"/>
    <w:rsid w:val="0046406B"/>
    <w:rsid w:val="0046753E"/>
    <w:rsid w:val="00470D71"/>
    <w:rsid w:val="00471950"/>
    <w:rsid w:val="00471A09"/>
    <w:rsid w:val="00476961"/>
    <w:rsid w:val="004773F7"/>
    <w:rsid w:val="0048478F"/>
    <w:rsid w:val="0048732B"/>
    <w:rsid w:val="00490AD3"/>
    <w:rsid w:val="00491821"/>
    <w:rsid w:val="0049208C"/>
    <w:rsid w:val="00493F5D"/>
    <w:rsid w:val="004A012D"/>
    <w:rsid w:val="004A40A9"/>
    <w:rsid w:val="004A5233"/>
    <w:rsid w:val="004A7351"/>
    <w:rsid w:val="004A7410"/>
    <w:rsid w:val="004B0B8F"/>
    <w:rsid w:val="004B0F58"/>
    <w:rsid w:val="004B2270"/>
    <w:rsid w:val="004B30CB"/>
    <w:rsid w:val="004B3F74"/>
    <w:rsid w:val="004B4120"/>
    <w:rsid w:val="004B7EC6"/>
    <w:rsid w:val="004C6A23"/>
    <w:rsid w:val="004D0E88"/>
    <w:rsid w:val="004D64C0"/>
    <w:rsid w:val="004E0522"/>
    <w:rsid w:val="004E1603"/>
    <w:rsid w:val="004E2BA5"/>
    <w:rsid w:val="004F1E63"/>
    <w:rsid w:val="004F44A8"/>
    <w:rsid w:val="004F4E90"/>
    <w:rsid w:val="004F6B41"/>
    <w:rsid w:val="004F6BD6"/>
    <w:rsid w:val="004F7D2D"/>
    <w:rsid w:val="005043DA"/>
    <w:rsid w:val="005058D7"/>
    <w:rsid w:val="00505D8A"/>
    <w:rsid w:val="00511F13"/>
    <w:rsid w:val="005123A0"/>
    <w:rsid w:val="00512796"/>
    <w:rsid w:val="0051348F"/>
    <w:rsid w:val="005179F7"/>
    <w:rsid w:val="00520BE4"/>
    <w:rsid w:val="00524056"/>
    <w:rsid w:val="005266A0"/>
    <w:rsid w:val="005311C6"/>
    <w:rsid w:val="005311E6"/>
    <w:rsid w:val="00531643"/>
    <w:rsid w:val="005369CF"/>
    <w:rsid w:val="005378C8"/>
    <w:rsid w:val="0054063A"/>
    <w:rsid w:val="00544D10"/>
    <w:rsid w:val="00553BC7"/>
    <w:rsid w:val="00554BDF"/>
    <w:rsid w:val="00556EA8"/>
    <w:rsid w:val="00557705"/>
    <w:rsid w:val="00557D5D"/>
    <w:rsid w:val="00563DBF"/>
    <w:rsid w:val="0056532E"/>
    <w:rsid w:val="00567812"/>
    <w:rsid w:val="00570EA0"/>
    <w:rsid w:val="00572D02"/>
    <w:rsid w:val="00574AFB"/>
    <w:rsid w:val="005765A5"/>
    <w:rsid w:val="00577B37"/>
    <w:rsid w:val="00581D0E"/>
    <w:rsid w:val="00582091"/>
    <w:rsid w:val="00582C80"/>
    <w:rsid w:val="00583969"/>
    <w:rsid w:val="00584AD2"/>
    <w:rsid w:val="00586E3C"/>
    <w:rsid w:val="00587B84"/>
    <w:rsid w:val="00592D93"/>
    <w:rsid w:val="00594F09"/>
    <w:rsid w:val="0059695B"/>
    <w:rsid w:val="00597E0C"/>
    <w:rsid w:val="005A20B1"/>
    <w:rsid w:val="005A2765"/>
    <w:rsid w:val="005A3DBD"/>
    <w:rsid w:val="005A7A98"/>
    <w:rsid w:val="005B128E"/>
    <w:rsid w:val="005B365C"/>
    <w:rsid w:val="005B39B8"/>
    <w:rsid w:val="005B39DB"/>
    <w:rsid w:val="005B3BFD"/>
    <w:rsid w:val="005C1374"/>
    <w:rsid w:val="005C24D1"/>
    <w:rsid w:val="005C2D45"/>
    <w:rsid w:val="005C542F"/>
    <w:rsid w:val="005C797E"/>
    <w:rsid w:val="005D1876"/>
    <w:rsid w:val="005D229F"/>
    <w:rsid w:val="005D2887"/>
    <w:rsid w:val="005D3B91"/>
    <w:rsid w:val="005D5000"/>
    <w:rsid w:val="005D7C65"/>
    <w:rsid w:val="005D7D13"/>
    <w:rsid w:val="005E24CA"/>
    <w:rsid w:val="005E38D3"/>
    <w:rsid w:val="005E5CDD"/>
    <w:rsid w:val="005E609A"/>
    <w:rsid w:val="005F66EA"/>
    <w:rsid w:val="00600AAF"/>
    <w:rsid w:val="00602947"/>
    <w:rsid w:val="0060433E"/>
    <w:rsid w:val="00604ADC"/>
    <w:rsid w:val="006123C6"/>
    <w:rsid w:val="00613359"/>
    <w:rsid w:val="006134AA"/>
    <w:rsid w:val="0061367C"/>
    <w:rsid w:val="00614D54"/>
    <w:rsid w:val="00616F02"/>
    <w:rsid w:val="00620B4B"/>
    <w:rsid w:val="00621884"/>
    <w:rsid w:val="00622498"/>
    <w:rsid w:val="00623359"/>
    <w:rsid w:val="00624F65"/>
    <w:rsid w:val="006251BC"/>
    <w:rsid w:val="00625E94"/>
    <w:rsid w:val="00630D63"/>
    <w:rsid w:val="00631B24"/>
    <w:rsid w:val="00635FCF"/>
    <w:rsid w:val="00636939"/>
    <w:rsid w:val="00636F0E"/>
    <w:rsid w:val="00640B52"/>
    <w:rsid w:val="00640D33"/>
    <w:rsid w:val="00641AF3"/>
    <w:rsid w:val="0064228E"/>
    <w:rsid w:val="00644517"/>
    <w:rsid w:val="00647DE5"/>
    <w:rsid w:val="00647E18"/>
    <w:rsid w:val="006520E4"/>
    <w:rsid w:val="00652E35"/>
    <w:rsid w:val="00653553"/>
    <w:rsid w:val="00655339"/>
    <w:rsid w:val="0065688A"/>
    <w:rsid w:val="0065703C"/>
    <w:rsid w:val="00657692"/>
    <w:rsid w:val="00661D94"/>
    <w:rsid w:val="00663AED"/>
    <w:rsid w:val="0066609A"/>
    <w:rsid w:val="00671827"/>
    <w:rsid w:val="0067457B"/>
    <w:rsid w:val="00677732"/>
    <w:rsid w:val="0068069B"/>
    <w:rsid w:val="00684621"/>
    <w:rsid w:val="00684D55"/>
    <w:rsid w:val="006871F5"/>
    <w:rsid w:val="00687472"/>
    <w:rsid w:val="006909BA"/>
    <w:rsid w:val="00694E3F"/>
    <w:rsid w:val="00694FA6"/>
    <w:rsid w:val="00696C60"/>
    <w:rsid w:val="00697494"/>
    <w:rsid w:val="006979CA"/>
    <w:rsid w:val="00697B3C"/>
    <w:rsid w:val="006A1111"/>
    <w:rsid w:val="006A3356"/>
    <w:rsid w:val="006A3B2F"/>
    <w:rsid w:val="006A43D9"/>
    <w:rsid w:val="006A68F4"/>
    <w:rsid w:val="006A6AEC"/>
    <w:rsid w:val="006A719B"/>
    <w:rsid w:val="006A7B98"/>
    <w:rsid w:val="006B27AC"/>
    <w:rsid w:val="006B2988"/>
    <w:rsid w:val="006B3005"/>
    <w:rsid w:val="006B63C6"/>
    <w:rsid w:val="006B7FDE"/>
    <w:rsid w:val="006C047E"/>
    <w:rsid w:val="006C6433"/>
    <w:rsid w:val="006C747C"/>
    <w:rsid w:val="006D1D6E"/>
    <w:rsid w:val="006D22B7"/>
    <w:rsid w:val="006D266F"/>
    <w:rsid w:val="006D31B6"/>
    <w:rsid w:val="006D37A8"/>
    <w:rsid w:val="006D47DD"/>
    <w:rsid w:val="006D4EF3"/>
    <w:rsid w:val="006D7879"/>
    <w:rsid w:val="006E085B"/>
    <w:rsid w:val="006E17BA"/>
    <w:rsid w:val="006F366B"/>
    <w:rsid w:val="006F7E76"/>
    <w:rsid w:val="0070311B"/>
    <w:rsid w:val="007055A5"/>
    <w:rsid w:val="007062D1"/>
    <w:rsid w:val="0071051E"/>
    <w:rsid w:val="00713751"/>
    <w:rsid w:val="007176D7"/>
    <w:rsid w:val="00721723"/>
    <w:rsid w:val="00722FDC"/>
    <w:rsid w:val="00725E43"/>
    <w:rsid w:val="00732309"/>
    <w:rsid w:val="0073292A"/>
    <w:rsid w:val="00734FDE"/>
    <w:rsid w:val="00737845"/>
    <w:rsid w:val="00740191"/>
    <w:rsid w:val="00742401"/>
    <w:rsid w:val="00744C14"/>
    <w:rsid w:val="00744EAE"/>
    <w:rsid w:val="00745D5B"/>
    <w:rsid w:val="00752522"/>
    <w:rsid w:val="007527BF"/>
    <w:rsid w:val="00752FCD"/>
    <w:rsid w:val="00754049"/>
    <w:rsid w:val="00754E40"/>
    <w:rsid w:val="00755881"/>
    <w:rsid w:val="007604C5"/>
    <w:rsid w:val="0076068D"/>
    <w:rsid w:val="00760E3E"/>
    <w:rsid w:val="00761F67"/>
    <w:rsid w:val="007627CD"/>
    <w:rsid w:val="00763D58"/>
    <w:rsid w:val="00765B15"/>
    <w:rsid w:val="00767649"/>
    <w:rsid w:val="00770BCB"/>
    <w:rsid w:val="007742E5"/>
    <w:rsid w:val="00775139"/>
    <w:rsid w:val="00780804"/>
    <w:rsid w:val="00781246"/>
    <w:rsid w:val="00783387"/>
    <w:rsid w:val="00783598"/>
    <w:rsid w:val="00783E65"/>
    <w:rsid w:val="00791400"/>
    <w:rsid w:val="00791970"/>
    <w:rsid w:val="007929BA"/>
    <w:rsid w:val="007933A0"/>
    <w:rsid w:val="007940C3"/>
    <w:rsid w:val="007951B6"/>
    <w:rsid w:val="00795A5A"/>
    <w:rsid w:val="00795F56"/>
    <w:rsid w:val="00796204"/>
    <w:rsid w:val="007A0ADC"/>
    <w:rsid w:val="007A319A"/>
    <w:rsid w:val="007B2866"/>
    <w:rsid w:val="007B2AD2"/>
    <w:rsid w:val="007B3EF9"/>
    <w:rsid w:val="007B5F8F"/>
    <w:rsid w:val="007B7656"/>
    <w:rsid w:val="007C0842"/>
    <w:rsid w:val="007C17C7"/>
    <w:rsid w:val="007C33A5"/>
    <w:rsid w:val="007C7729"/>
    <w:rsid w:val="007D1CAF"/>
    <w:rsid w:val="007D39A3"/>
    <w:rsid w:val="007D4ACC"/>
    <w:rsid w:val="007E13F3"/>
    <w:rsid w:val="007E2A97"/>
    <w:rsid w:val="007E3536"/>
    <w:rsid w:val="007E3AC7"/>
    <w:rsid w:val="007E5D7F"/>
    <w:rsid w:val="007E6D4C"/>
    <w:rsid w:val="007E70E3"/>
    <w:rsid w:val="007F2578"/>
    <w:rsid w:val="007F64F0"/>
    <w:rsid w:val="007F7203"/>
    <w:rsid w:val="008005B9"/>
    <w:rsid w:val="008017F0"/>
    <w:rsid w:val="00801F66"/>
    <w:rsid w:val="00805A0A"/>
    <w:rsid w:val="00806976"/>
    <w:rsid w:val="00807B0D"/>
    <w:rsid w:val="00810835"/>
    <w:rsid w:val="00810847"/>
    <w:rsid w:val="008118EA"/>
    <w:rsid w:val="00813EF8"/>
    <w:rsid w:val="00814C84"/>
    <w:rsid w:val="0081681F"/>
    <w:rsid w:val="00816CD1"/>
    <w:rsid w:val="008172A5"/>
    <w:rsid w:val="008206E8"/>
    <w:rsid w:val="00820B12"/>
    <w:rsid w:val="00820D55"/>
    <w:rsid w:val="00821757"/>
    <w:rsid w:val="008241F5"/>
    <w:rsid w:val="008263FF"/>
    <w:rsid w:val="00826AE6"/>
    <w:rsid w:val="00827D76"/>
    <w:rsid w:val="00831635"/>
    <w:rsid w:val="00831E01"/>
    <w:rsid w:val="00833F5F"/>
    <w:rsid w:val="0083556E"/>
    <w:rsid w:val="008402A5"/>
    <w:rsid w:val="008407C9"/>
    <w:rsid w:val="00840B07"/>
    <w:rsid w:val="00841C23"/>
    <w:rsid w:val="00843D9B"/>
    <w:rsid w:val="008511E7"/>
    <w:rsid w:val="008537AE"/>
    <w:rsid w:val="00855CFA"/>
    <w:rsid w:val="00855D86"/>
    <w:rsid w:val="00856CBF"/>
    <w:rsid w:val="0086100E"/>
    <w:rsid w:val="00861F29"/>
    <w:rsid w:val="0086491A"/>
    <w:rsid w:val="00866167"/>
    <w:rsid w:val="008666B3"/>
    <w:rsid w:val="00867B66"/>
    <w:rsid w:val="00871B5D"/>
    <w:rsid w:val="0087355A"/>
    <w:rsid w:val="00877FE8"/>
    <w:rsid w:val="0088072E"/>
    <w:rsid w:val="00885692"/>
    <w:rsid w:val="00885BC5"/>
    <w:rsid w:val="00887BB7"/>
    <w:rsid w:val="0089150E"/>
    <w:rsid w:val="00895907"/>
    <w:rsid w:val="008974A6"/>
    <w:rsid w:val="00897C27"/>
    <w:rsid w:val="008A108D"/>
    <w:rsid w:val="008A26D5"/>
    <w:rsid w:val="008A29D9"/>
    <w:rsid w:val="008A4561"/>
    <w:rsid w:val="008B09C9"/>
    <w:rsid w:val="008C0C03"/>
    <w:rsid w:val="008C117C"/>
    <w:rsid w:val="008C3529"/>
    <w:rsid w:val="008D10ED"/>
    <w:rsid w:val="008D1F48"/>
    <w:rsid w:val="008D2043"/>
    <w:rsid w:val="008D2C53"/>
    <w:rsid w:val="008D5046"/>
    <w:rsid w:val="008D5134"/>
    <w:rsid w:val="008E1003"/>
    <w:rsid w:val="008E1889"/>
    <w:rsid w:val="008E1E76"/>
    <w:rsid w:val="008E1F05"/>
    <w:rsid w:val="008E49E6"/>
    <w:rsid w:val="008E5F0B"/>
    <w:rsid w:val="008E760C"/>
    <w:rsid w:val="008F4D25"/>
    <w:rsid w:val="008F4E6E"/>
    <w:rsid w:val="008F5405"/>
    <w:rsid w:val="008F655D"/>
    <w:rsid w:val="008F7B18"/>
    <w:rsid w:val="008F7D67"/>
    <w:rsid w:val="00900A57"/>
    <w:rsid w:val="009030C8"/>
    <w:rsid w:val="00906510"/>
    <w:rsid w:val="00910AC8"/>
    <w:rsid w:val="009118C7"/>
    <w:rsid w:val="009123E0"/>
    <w:rsid w:val="00914A3F"/>
    <w:rsid w:val="00914C85"/>
    <w:rsid w:val="00923FF1"/>
    <w:rsid w:val="00924857"/>
    <w:rsid w:val="00924C0A"/>
    <w:rsid w:val="009254DB"/>
    <w:rsid w:val="00930DB0"/>
    <w:rsid w:val="00930E4D"/>
    <w:rsid w:val="00932A8A"/>
    <w:rsid w:val="00933BDE"/>
    <w:rsid w:val="00934957"/>
    <w:rsid w:val="00934E41"/>
    <w:rsid w:val="009415FD"/>
    <w:rsid w:val="00942BE9"/>
    <w:rsid w:val="00943F20"/>
    <w:rsid w:val="00946555"/>
    <w:rsid w:val="009467AA"/>
    <w:rsid w:val="00946FE3"/>
    <w:rsid w:val="00947BAE"/>
    <w:rsid w:val="00947F70"/>
    <w:rsid w:val="00953418"/>
    <w:rsid w:val="00954870"/>
    <w:rsid w:val="0095493E"/>
    <w:rsid w:val="0095682F"/>
    <w:rsid w:val="00956BED"/>
    <w:rsid w:val="00962550"/>
    <w:rsid w:val="00964400"/>
    <w:rsid w:val="00964ECC"/>
    <w:rsid w:val="00967391"/>
    <w:rsid w:val="00970D11"/>
    <w:rsid w:val="00972CE2"/>
    <w:rsid w:val="00976C34"/>
    <w:rsid w:val="00977048"/>
    <w:rsid w:val="00980B79"/>
    <w:rsid w:val="00980EA0"/>
    <w:rsid w:val="00981434"/>
    <w:rsid w:val="0098300D"/>
    <w:rsid w:val="0098579A"/>
    <w:rsid w:val="00986886"/>
    <w:rsid w:val="00987648"/>
    <w:rsid w:val="00987C82"/>
    <w:rsid w:val="009935FB"/>
    <w:rsid w:val="00993858"/>
    <w:rsid w:val="00993C37"/>
    <w:rsid w:val="0099573F"/>
    <w:rsid w:val="0099597A"/>
    <w:rsid w:val="0099608B"/>
    <w:rsid w:val="009A0FC2"/>
    <w:rsid w:val="009A1A6C"/>
    <w:rsid w:val="009A2F36"/>
    <w:rsid w:val="009A6C44"/>
    <w:rsid w:val="009A7E7D"/>
    <w:rsid w:val="009B4C43"/>
    <w:rsid w:val="009B6E1D"/>
    <w:rsid w:val="009C1570"/>
    <w:rsid w:val="009C4698"/>
    <w:rsid w:val="009C4A97"/>
    <w:rsid w:val="009C50C4"/>
    <w:rsid w:val="009C5D17"/>
    <w:rsid w:val="009D0485"/>
    <w:rsid w:val="009D0AE9"/>
    <w:rsid w:val="009D2965"/>
    <w:rsid w:val="009D5D2F"/>
    <w:rsid w:val="009D6BD0"/>
    <w:rsid w:val="009E0D13"/>
    <w:rsid w:val="009E10DB"/>
    <w:rsid w:val="009E2D05"/>
    <w:rsid w:val="009E4536"/>
    <w:rsid w:val="009E5165"/>
    <w:rsid w:val="009E56E6"/>
    <w:rsid w:val="009E74AE"/>
    <w:rsid w:val="009F0396"/>
    <w:rsid w:val="009F0E92"/>
    <w:rsid w:val="009F0F73"/>
    <w:rsid w:val="009F1002"/>
    <w:rsid w:val="009F45E9"/>
    <w:rsid w:val="009F4C7A"/>
    <w:rsid w:val="009F4DF6"/>
    <w:rsid w:val="009F59E2"/>
    <w:rsid w:val="00A00C1C"/>
    <w:rsid w:val="00A0106F"/>
    <w:rsid w:val="00A024BA"/>
    <w:rsid w:val="00A057C3"/>
    <w:rsid w:val="00A05D13"/>
    <w:rsid w:val="00A10A86"/>
    <w:rsid w:val="00A11260"/>
    <w:rsid w:val="00A1452D"/>
    <w:rsid w:val="00A14550"/>
    <w:rsid w:val="00A17C58"/>
    <w:rsid w:val="00A2190C"/>
    <w:rsid w:val="00A25505"/>
    <w:rsid w:val="00A268B2"/>
    <w:rsid w:val="00A30D1F"/>
    <w:rsid w:val="00A33D28"/>
    <w:rsid w:val="00A36231"/>
    <w:rsid w:val="00A44024"/>
    <w:rsid w:val="00A46EFC"/>
    <w:rsid w:val="00A5004E"/>
    <w:rsid w:val="00A5079A"/>
    <w:rsid w:val="00A51E6A"/>
    <w:rsid w:val="00A5322C"/>
    <w:rsid w:val="00A53449"/>
    <w:rsid w:val="00A537C5"/>
    <w:rsid w:val="00A570B8"/>
    <w:rsid w:val="00A60C05"/>
    <w:rsid w:val="00A61138"/>
    <w:rsid w:val="00A63373"/>
    <w:rsid w:val="00A63950"/>
    <w:rsid w:val="00A63E41"/>
    <w:rsid w:val="00A6533F"/>
    <w:rsid w:val="00A707FD"/>
    <w:rsid w:val="00A71AAF"/>
    <w:rsid w:val="00A77369"/>
    <w:rsid w:val="00A77B86"/>
    <w:rsid w:val="00A8006E"/>
    <w:rsid w:val="00A800F2"/>
    <w:rsid w:val="00A80A9E"/>
    <w:rsid w:val="00A838E1"/>
    <w:rsid w:val="00A861A1"/>
    <w:rsid w:val="00A90446"/>
    <w:rsid w:val="00A921A6"/>
    <w:rsid w:val="00A92EB9"/>
    <w:rsid w:val="00A93C18"/>
    <w:rsid w:val="00A93CCF"/>
    <w:rsid w:val="00AA6557"/>
    <w:rsid w:val="00AA6D2B"/>
    <w:rsid w:val="00AA6DA9"/>
    <w:rsid w:val="00AA733D"/>
    <w:rsid w:val="00AA7868"/>
    <w:rsid w:val="00AA7C8A"/>
    <w:rsid w:val="00AB1554"/>
    <w:rsid w:val="00AB5574"/>
    <w:rsid w:val="00AB5FC6"/>
    <w:rsid w:val="00AC0329"/>
    <w:rsid w:val="00AC2782"/>
    <w:rsid w:val="00AC3912"/>
    <w:rsid w:val="00AC6BE8"/>
    <w:rsid w:val="00AD0A8D"/>
    <w:rsid w:val="00AD35E9"/>
    <w:rsid w:val="00AD76AA"/>
    <w:rsid w:val="00AE1FA5"/>
    <w:rsid w:val="00AE64DF"/>
    <w:rsid w:val="00AF4DA8"/>
    <w:rsid w:val="00AF5DBA"/>
    <w:rsid w:val="00AF667C"/>
    <w:rsid w:val="00AF6A67"/>
    <w:rsid w:val="00B04883"/>
    <w:rsid w:val="00B05BE6"/>
    <w:rsid w:val="00B07E57"/>
    <w:rsid w:val="00B1264A"/>
    <w:rsid w:val="00B12776"/>
    <w:rsid w:val="00B14E4B"/>
    <w:rsid w:val="00B230D2"/>
    <w:rsid w:val="00B23C02"/>
    <w:rsid w:val="00B24159"/>
    <w:rsid w:val="00B27784"/>
    <w:rsid w:val="00B3235F"/>
    <w:rsid w:val="00B34072"/>
    <w:rsid w:val="00B3682D"/>
    <w:rsid w:val="00B42D37"/>
    <w:rsid w:val="00B45804"/>
    <w:rsid w:val="00B462B0"/>
    <w:rsid w:val="00B52BA6"/>
    <w:rsid w:val="00B55BC0"/>
    <w:rsid w:val="00B57DDA"/>
    <w:rsid w:val="00B60E28"/>
    <w:rsid w:val="00B67548"/>
    <w:rsid w:val="00B70747"/>
    <w:rsid w:val="00B71335"/>
    <w:rsid w:val="00B71662"/>
    <w:rsid w:val="00B74A5A"/>
    <w:rsid w:val="00B75AD8"/>
    <w:rsid w:val="00B75E7C"/>
    <w:rsid w:val="00B8251E"/>
    <w:rsid w:val="00B91EC5"/>
    <w:rsid w:val="00B929A6"/>
    <w:rsid w:val="00B957DC"/>
    <w:rsid w:val="00B96593"/>
    <w:rsid w:val="00BA00B0"/>
    <w:rsid w:val="00BA1888"/>
    <w:rsid w:val="00BA1C3F"/>
    <w:rsid w:val="00BA6AEB"/>
    <w:rsid w:val="00BB00DC"/>
    <w:rsid w:val="00BB2681"/>
    <w:rsid w:val="00BB2A60"/>
    <w:rsid w:val="00BB3A1B"/>
    <w:rsid w:val="00BB54F7"/>
    <w:rsid w:val="00BC04F3"/>
    <w:rsid w:val="00BC2BAD"/>
    <w:rsid w:val="00BC5C9E"/>
    <w:rsid w:val="00BC6573"/>
    <w:rsid w:val="00BC6E71"/>
    <w:rsid w:val="00BC7A95"/>
    <w:rsid w:val="00BD051B"/>
    <w:rsid w:val="00BD2E5D"/>
    <w:rsid w:val="00BD4D87"/>
    <w:rsid w:val="00BD5B76"/>
    <w:rsid w:val="00BD5BB3"/>
    <w:rsid w:val="00BD7F8C"/>
    <w:rsid w:val="00BD7FB9"/>
    <w:rsid w:val="00BD7FD5"/>
    <w:rsid w:val="00BE3C6F"/>
    <w:rsid w:val="00BE3D98"/>
    <w:rsid w:val="00BE565A"/>
    <w:rsid w:val="00BE6420"/>
    <w:rsid w:val="00BF2976"/>
    <w:rsid w:val="00BF2C1F"/>
    <w:rsid w:val="00BF35C2"/>
    <w:rsid w:val="00BF5111"/>
    <w:rsid w:val="00BF713D"/>
    <w:rsid w:val="00BF786B"/>
    <w:rsid w:val="00C00CE7"/>
    <w:rsid w:val="00C065DE"/>
    <w:rsid w:val="00C067AD"/>
    <w:rsid w:val="00C06FD7"/>
    <w:rsid w:val="00C116FF"/>
    <w:rsid w:val="00C1413B"/>
    <w:rsid w:val="00C17D14"/>
    <w:rsid w:val="00C233F0"/>
    <w:rsid w:val="00C24231"/>
    <w:rsid w:val="00C25208"/>
    <w:rsid w:val="00C25DA3"/>
    <w:rsid w:val="00C309EB"/>
    <w:rsid w:val="00C31B55"/>
    <w:rsid w:val="00C340A7"/>
    <w:rsid w:val="00C344DC"/>
    <w:rsid w:val="00C3700E"/>
    <w:rsid w:val="00C4659B"/>
    <w:rsid w:val="00C5012C"/>
    <w:rsid w:val="00C51C8F"/>
    <w:rsid w:val="00C5407A"/>
    <w:rsid w:val="00C57333"/>
    <w:rsid w:val="00C57AA3"/>
    <w:rsid w:val="00C6156C"/>
    <w:rsid w:val="00C629F2"/>
    <w:rsid w:val="00C631F9"/>
    <w:rsid w:val="00C7101E"/>
    <w:rsid w:val="00C715F0"/>
    <w:rsid w:val="00C73CD7"/>
    <w:rsid w:val="00C73ED9"/>
    <w:rsid w:val="00C7526A"/>
    <w:rsid w:val="00C759C4"/>
    <w:rsid w:val="00C7630D"/>
    <w:rsid w:val="00C81965"/>
    <w:rsid w:val="00C8326C"/>
    <w:rsid w:val="00C83700"/>
    <w:rsid w:val="00C858F3"/>
    <w:rsid w:val="00C85DE4"/>
    <w:rsid w:val="00C861E5"/>
    <w:rsid w:val="00C86281"/>
    <w:rsid w:val="00C87FF6"/>
    <w:rsid w:val="00C90191"/>
    <w:rsid w:val="00C913F8"/>
    <w:rsid w:val="00C92A8F"/>
    <w:rsid w:val="00C92B09"/>
    <w:rsid w:val="00C92D3C"/>
    <w:rsid w:val="00C93B1B"/>
    <w:rsid w:val="00C94224"/>
    <w:rsid w:val="00CA1A6D"/>
    <w:rsid w:val="00CA2384"/>
    <w:rsid w:val="00CA423C"/>
    <w:rsid w:val="00CA50C9"/>
    <w:rsid w:val="00CA5DA0"/>
    <w:rsid w:val="00CA6420"/>
    <w:rsid w:val="00CA69F1"/>
    <w:rsid w:val="00CA7B7A"/>
    <w:rsid w:val="00CB00E8"/>
    <w:rsid w:val="00CB1056"/>
    <w:rsid w:val="00CB3B3D"/>
    <w:rsid w:val="00CB42A4"/>
    <w:rsid w:val="00CB4A56"/>
    <w:rsid w:val="00CB6BE2"/>
    <w:rsid w:val="00CB798D"/>
    <w:rsid w:val="00CC0947"/>
    <w:rsid w:val="00CC1622"/>
    <w:rsid w:val="00CC1AC5"/>
    <w:rsid w:val="00CC4A7B"/>
    <w:rsid w:val="00CD075E"/>
    <w:rsid w:val="00CD0B3B"/>
    <w:rsid w:val="00CD1B13"/>
    <w:rsid w:val="00CD2464"/>
    <w:rsid w:val="00CD2854"/>
    <w:rsid w:val="00CD54C6"/>
    <w:rsid w:val="00CD5CB9"/>
    <w:rsid w:val="00CD697B"/>
    <w:rsid w:val="00CD6CF9"/>
    <w:rsid w:val="00CE02F1"/>
    <w:rsid w:val="00CE1E1E"/>
    <w:rsid w:val="00CE535E"/>
    <w:rsid w:val="00CF0AF0"/>
    <w:rsid w:val="00CF645E"/>
    <w:rsid w:val="00CF66E9"/>
    <w:rsid w:val="00CF6C38"/>
    <w:rsid w:val="00D01A92"/>
    <w:rsid w:val="00D10B00"/>
    <w:rsid w:val="00D11FBA"/>
    <w:rsid w:val="00D1395B"/>
    <w:rsid w:val="00D15B9E"/>
    <w:rsid w:val="00D16B69"/>
    <w:rsid w:val="00D17A1C"/>
    <w:rsid w:val="00D20B7A"/>
    <w:rsid w:val="00D22076"/>
    <w:rsid w:val="00D23104"/>
    <w:rsid w:val="00D24AF8"/>
    <w:rsid w:val="00D25F96"/>
    <w:rsid w:val="00D32E48"/>
    <w:rsid w:val="00D33EE9"/>
    <w:rsid w:val="00D36049"/>
    <w:rsid w:val="00D4133C"/>
    <w:rsid w:val="00D417A9"/>
    <w:rsid w:val="00D418CE"/>
    <w:rsid w:val="00D476D6"/>
    <w:rsid w:val="00D50961"/>
    <w:rsid w:val="00D5109D"/>
    <w:rsid w:val="00D516A9"/>
    <w:rsid w:val="00D521B9"/>
    <w:rsid w:val="00D52359"/>
    <w:rsid w:val="00D55887"/>
    <w:rsid w:val="00D55F63"/>
    <w:rsid w:val="00D62D1A"/>
    <w:rsid w:val="00D63033"/>
    <w:rsid w:val="00D65313"/>
    <w:rsid w:val="00D65B4F"/>
    <w:rsid w:val="00D66702"/>
    <w:rsid w:val="00D733AD"/>
    <w:rsid w:val="00D74D56"/>
    <w:rsid w:val="00D74F84"/>
    <w:rsid w:val="00D8020A"/>
    <w:rsid w:val="00D83CFD"/>
    <w:rsid w:val="00D84B9B"/>
    <w:rsid w:val="00D86459"/>
    <w:rsid w:val="00D8682F"/>
    <w:rsid w:val="00D8727B"/>
    <w:rsid w:val="00D87EC2"/>
    <w:rsid w:val="00D947A4"/>
    <w:rsid w:val="00D94F2E"/>
    <w:rsid w:val="00D955FB"/>
    <w:rsid w:val="00D95EEE"/>
    <w:rsid w:val="00D96CE8"/>
    <w:rsid w:val="00D979C4"/>
    <w:rsid w:val="00DA35E5"/>
    <w:rsid w:val="00DA3B4A"/>
    <w:rsid w:val="00DA5C27"/>
    <w:rsid w:val="00DA5E3F"/>
    <w:rsid w:val="00DA76B8"/>
    <w:rsid w:val="00DB41A7"/>
    <w:rsid w:val="00DB47E5"/>
    <w:rsid w:val="00DB4AB6"/>
    <w:rsid w:val="00DB5338"/>
    <w:rsid w:val="00DC0CA1"/>
    <w:rsid w:val="00DC15DB"/>
    <w:rsid w:val="00DC4410"/>
    <w:rsid w:val="00DC54BB"/>
    <w:rsid w:val="00DC60C6"/>
    <w:rsid w:val="00DD1364"/>
    <w:rsid w:val="00DD219F"/>
    <w:rsid w:val="00DD2907"/>
    <w:rsid w:val="00DD3007"/>
    <w:rsid w:val="00DD406D"/>
    <w:rsid w:val="00DD4912"/>
    <w:rsid w:val="00DD4E6C"/>
    <w:rsid w:val="00DD663A"/>
    <w:rsid w:val="00DD6E38"/>
    <w:rsid w:val="00DE0128"/>
    <w:rsid w:val="00DE348D"/>
    <w:rsid w:val="00DE4780"/>
    <w:rsid w:val="00DF16C0"/>
    <w:rsid w:val="00DF1D21"/>
    <w:rsid w:val="00DF3C5C"/>
    <w:rsid w:val="00DF5F35"/>
    <w:rsid w:val="00DF6C89"/>
    <w:rsid w:val="00DF7AE1"/>
    <w:rsid w:val="00E006CA"/>
    <w:rsid w:val="00E030FA"/>
    <w:rsid w:val="00E03407"/>
    <w:rsid w:val="00E0591B"/>
    <w:rsid w:val="00E06166"/>
    <w:rsid w:val="00E06708"/>
    <w:rsid w:val="00E068CE"/>
    <w:rsid w:val="00E06D65"/>
    <w:rsid w:val="00E102F1"/>
    <w:rsid w:val="00E15004"/>
    <w:rsid w:val="00E20AC0"/>
    <w:rsid w:val="00E21B9D"/>
    <w:rsid w:val="00E22965"/>
    <w:rsid w:val="00E236FA"/>
    <w:rsid w:val="00E246DA"/>
    <w:rsid w:val="00E263DF"/>
    <w:rsid w:val="00E27A69"/>
    <w:rsid w:val="00E3195A"/>
    <w:rsid w:val="00E326E8"/>
    <w:rsid w:val="00E34B42"/>
    <w:rsid w:val="00E35BFA"/>
    <w:rsid w:val="00E36A1F"/>
    <w:rsid w:val="00E41CEF"/>
    <w:rsid w:val="00E435B7"/>
    <w:rsid w:val="00E4387A"/>
    <w:rsid w:val="00E45672"/>
    <w:rsid w:val="00E470F2"/>
    <w:rsid w:val="00E50C66"/>
    <w:rsid w:val="00E51E09"/>
    <w:rsid w:val="00E5251C"/>
    <w:rsid w:val="00E53164"/>
    <w:rsid w:val="00E53985"/>
    <w:rsid w:val="00E53B26"/>
    <w:rsid w:val="00E53ED0"/>
    <w:rsid w:val="00E57B99"/>
    <w:rsid w:val="00E60889"/>
    <w:rsid w:val="00E61AA8"/>
    <w:rsid w:val="00E62CB2"/>
    <w:rsid w:val="00E62DC7"/>
    <w:rsid w:val="00E662AD"/>
    <w:rsid w:val="00E7261E"/>
    <w:rsid w:val="00E72DE8"/>
    <w:rsid w:val="00E72E6A"/>
    <w:rsid w:val="00E7346C"/>
    <w:rsid w:val="00E74A6B"/>
    <w:rsid w:val="00E765E6"/>
    <w:rsid w:val="00E80ABB"/>
    <w:rsid w:val="00E82CB1"/>
    <w:rsid w:val="00E836B1"/>
    <w:rsid w:val="00E83DEA"/>
    <w:rsid w:val="00E8432C"/>
    <w:rsid w:val="00E84C6A"/>
    <w:rsid w:val="00E91C10"/>
    <w:rsid w:val="00E9242B"/>
    <w:rsid w:val="00E9410A"/>
    <w:rsid w:val="00E95D45"/>
    <w:rsid w:val="00E95DE7"/>
    <w:rsid w:val="00E95EA2"/>
    <w:rsid w:val="00E9616F"/>
    <w:rsid w:val="00E96732"/>
    <w:rsid w:val="00E97002"/>
    <w:rsid w:val="00EA03F9"/>
    <w:rsid w:val="00EA0E92"/>
    <w:rsid w:val="00EA1C6D"/>
    <w:rsid w:val="00EA2CB0"/>
    <w:rsid w:val="00EA3773"/>
    <w:rsid w:val="00EA497A"/>
    <w:rsid w:val="00EA51ED"/>
    <w:rsid w:val="00EA5A75"/>
    <w:rsid w:val="00EB0A4B"/>
    <w:rsid w:val="00EB1E33"/>
    <w:rsid w:val="00EB1F5B"/>
    <w:rsid w:val="00EB2A86"/>
    <w:rsid w:val="00EB2E53"/>
    <w:rsid w:val="00EB53CE"/>
    <w:rsid w:val="00EB7200"/>
    <w:rsid w:val="00EB79B2"/>
    <w:rsid w:val="00EC0D03"/>
    <w:rsid w:val="00EC0D73"/>
    <w:rsid w:val="00EC12C8"/>
    <w:rsid w:val="00EC1D47"/>
    <w:rsid w:val="00EC4CBB"/>
    <w:rsid w:val="00EC4D21"/>
    <w:rsid w:val="00EC5C60"/>
    <w:rsid w:val="00EC6A2C"/>
    <w:rsid w:val="00EC6DA4"/>
    <w:rsid w:val="00ED2315"/>
    <w:rsid w:val="00ED2E2A"/>
    <w:rsid w:val="00ED360A"/>
    <w:rsid w:val="00ED561B"/>
    <w:rsid w:val="00ED6839"/>
    <w:rsid w:val="00ED6C8C"/>
    <w:rsid w:val="00ED6D30"/>
    <w:rsid w:val="00EE052D"/>
    <w:rsid w:val="00EE1789"/>
    <w:rsid w:val="00EE1B4B"/>
    <w:rsid w:val="00EE2C6C"/>
    <w:rsid w:val="00EE5716"/>
    <w:rsid w:val="00EF07C0"/>
    <w:rsid w:val="00EF1003"/>
    <w:rsid w:val="00EF1437"/>
    <w:rsid w:val="00EF2E2A"/>
    <w:rsid w:val="00EF4DD2"/>
    <w:rsid w:val="00EF5587"/>
    <w:rsid w:val="00EF6F6C"/>
    <w:rsid w:val="00EF7A38"/>
    <w:rsid w:val="00F00174"/>
    <w:rsid w:val="00F01B8C"/>
    <w:rsid w:val="00F026C2"/>
    <w:rsid w:val="00F03D1C"/>
    <w:rsid w:val="00F0655D"/>
    <w:rsid w:val="00F11B3A"/>
    <w:rsid w:val="00F15780"/>
    <w:rsid w:val="00F17485"/>
    <w:rsid w:val="00F17A45"/>
    <w:rsid w:val="00F20BEC"/>
    <w:rsid w:val="00F23A92"/>
    <w:rsid w:val="00F23B90"/>
    <w:rsid w:val="00F3069C"/>
    <w:rsid w:val="00F31267"/>
    <w:rsid w:val="00F32D71"/>
    <w:rsid w:val="00F33FA3"/>
    <w:rsid w:val="00F3492F"/>
    <w:rsid w:val="00F34C7C"/>
    <w:rsid w:val="00F34C92"/>
    <w:rsid w:val="00F363D3"/>
    <w:rsid w:val="00F36F86"/>
    <w:rsid w:val="00F41532"/>
    <w:rsid w:val="00F425C8"/>
    <w:rsid w:val="00F42C31"/>
    <w:rsid w:val="00F434DD"/>
    <w:rsid w:val="00F43D00"/>
    <w:rsid w:val="00F44AAC"/>
    <w:rsid w:val="00F4566D"/>
    <w:rsid w:val="00F47BBC"/>
    <w:rsid w:val="00F506DB"/>
    <w:rsid w:val="00F53FFD"/>
    <w:rsid w:val="00F543C8"/>
    <w:rsid w:val="00F5581F"/>
    <w:rsid w:val="00F559A7"/>
    <w:rsid w:val="00F60263"/>
    <w:rsid w:val="00F62D06"/>
    <w:rsid w:val="00F661D2"/>
    <w:rsid w:val="00F6648D"/>
    <w:rsid w:val="00F700FB"/>
    <w:rsid w:val="00F707EA"/>
    <w:rsid w:val="00F70FAA"/>
    <w:rsid w:val="00F71AC6"/>
    <w:rsid w:val="00F724C8"/>
    <w:rsid w:val="00F7280D"/>
    <w:rsid w:val="00F75119"/>
    <w:rsid w:val="00F76E43"/>
    <w:rsid w:val="00F776A3"/>
    <w:rsid w:val="00F80CA7"/>
    <w:rsid w:val="00F8347C"/>
    <w:rsid w:val="00F84637"/>
    <w:rsid w:val="00F85169"/>
    <w:rsid w:val="00F85510"/>
    <w:rsid w:val="00F87155"/>
    <w:rsid w:val="00F878FE"/>
    <w:rsid w:val="00F87D7F"/>
    <w:rsid w:val="00F9031E"/>
    <w:rsid w:val="00F92AF9"/>
    <w:rsid w:val="00F92EC2"/>
    <w:rsid w:val="00F93BC5"/>
    <w:rsid w:val="00FA0CD2"/>
    <w:rsid w:val="00FA2D01"/>
    <w:rsid w:val="00FA443F"/>
    <w:rsid w:val="00FA6F7D"/>
    <w:rsid w:val="00FA7420"/>
    <w:rsid w:val="00FB1F73"/>
    <w:rsid w:val="00FB2CD6"/>
    <w:rsid w:val="00FB3B74"/>
    <w:rsid w:val="00FC10F9"/>
    <w:rsid w:val="00FC3DA5"/>
    <w:rsid w:val="00FE255B"/>
    <w:rsid w:val="00FE5064"/>
    <w:rsid w:val="00FE5BC9"/>
    <w:rsid w:val="00FF0BF9"/>
    <w:rsid w:val="00FF29AC"/>
    <w:rsid w:val="00FF7DE3"/>
    <w:rsid w:val="00FF7ED5"/>
    <w:rsid w:val="079238EB"/>
    <w:rsid w:val="4F5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Organization</Company>
  <Pages>2</Pages>
  <Words>206</Words>
  <Characters>210</Characters>
  <Lines>0</Lines>
  <Paragraphs>0</Paragraphs>
  <TotalTime>6</TotalTime>
  <ScaleCrop>false</ScaleCrop>
  <LinksUpToDate>false</LinksUpToDate>
  <CharactersWithSpaces>323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2024-03-10T10:48:00Z</dcterms:created>
  <dc:creator>Windows 用户</dc:creator>
  <cp:lastModifiedBy>墨 者</cp:lastModifiedBy>
  <dcterms:modified xsi:type="dcterms:W3CDTF">2025-02-28T06:27:21Z</dcterms:modified>
  <dc:title>附件1：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eyJoZGlkIjoiY2IwNThjZmU1MjJkMmVhMTc5N2E1MDgyZDZkNDQzNTYiLCJ1c2VySWQiOiIzNzk1MjIyODYifQ==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6CC73E5E95A34005A817F9A080C1F307_12</vt:lpwstr>
  </property>
</Properties>
</file>